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D5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Povjerenik za informiranje </w:t>
      </w:r>
    </w:p>
    <w:p w:rsidR="003B4DD5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 Uputi za provedbu članka 13. Zakona o pravu na pristup informacijama </w:t>
      </w:r>
    </w:p>
    <w:p w:rsidR="003B4DD5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6C12">
        <w:rPr>
          <w:rFonts w:ascii="Arial" w:hAnsi="Arial" w:cs="Arial"/>
          <w:sz w:val="22"/>
          <w:szCs w:val="22"/>
        </w:rPr>
        <w:t xml:space="preserve">Obrazac za dostavu podataka </w:t>
      </w:r>
      <w:r>
        <w:rPr>
          <w:rFonts w:ascii="Arial" w:hAnsi="Arial" w:cs="Arial"/>
          <w:sz w:val="22"/>
          <w:szCs w:val="22"/>
        </w:rPr>
        <w:t xml:space="preserve">o tijelu javne vlasti i službeniku za informiranje u Popis tijela javne vlasti Povjerenika za informiranje </w:t>
      </w:r>
    </w:p>
    <w:p w:rsidR="003B4DD5" w:rsidRPr="00156C12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Pr="00156C12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Pr="00156C12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4110"/>
      </w:tblGrid>
      <w:tr w:rsidR="003B4DD5" w:rsidTr="00D1429E">
        <w:tc>
          <w:tcPr>
            <w:tcW w:w="8471" w:type="dxa"/>
            <w:gridSpan w:val="2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 xml:space="preserve">POPIS TIJELA JAVNE VLASTI - PODACI O TIJELU JAVNE VLASTI I SLUŽBENIKU ZA INFORMIRANJE 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17421179332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DJEČJI VRTIĆ TIĆI VRSAR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ALDO NEGRI 46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52450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VRSAR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03360">
            <w:pPr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052 441 506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03360">
            <w:pPr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sz w:val="20"/>
                <w:szCs w:val="20"/>
              </w:rPr>
              <w:t xml:space="preserve">Broj faksa 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052 441 506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" w:history="1">
              <w:r w:rsidRPr="00D1429E">
                <w:rPr>
                  <w:rStyle w:val="Hyperlink"/>
                  <w:rFonts w:ascii="Arial" w:hAnsi="Arial" w:cs="Arial"/>
                  <w:sz w:val="22"/>
                  <w:szCs w:val="22"/>
                </w:rPr>
                <w:t>www.vrtic-tici-vrsar.hr</w:t>
              </w:r>
            </w:hyperlink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Pr="00D1429E">
                <w:rPr>
                  <w:rStyle w:val="Hyperlink"/>
                  <w:rFonts w:ascii="Arial" w:hAnsi="Arial" w:cs="Arial"/>
                  <w:sz w:val="22"/>
                  <w:szCs w:val="22"/>
                </w:rPr>
                <w:t>vrtic.tici.vrsar@pu.t-com.hr</w:t>
              </w:r>
            </w:hyperlink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Venis Gregurović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429E">
              <w:rPr>
                <w:rFonts w:ascii="Arial" w:hAnsi="Arial" w:cs="Arial"/>
                <w:sz w:val="22"/>
                <w:szCs w:val="22"/>
              </w:rPr>
              <w:t>099 441 50 60</w:t>
            </w:r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1429E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D1429E">
                <w:rPr>
                  <w:rStyle w:val="Hyperlink"/>
                  <w:rFonts w:ascii="Arial" w:hAnsi="Arial" w:cs="Arial"/>
                  <w:sz w:val="22"/>
                  <w:szCs w:val="22"/>
                </w:rPr>
                <w:t>jesivenis@gmail.com</w:t>
              </w:r>
            </w:hyperlink>
          </w:p>
        </w:tc>
      </w:tr>
      <w:tr w:rsidR="003B4DD5" w:rsidTr="00D1429E">
        <w:tc>
          <w:tcPr>
            <w:tcW w:w="4361" w:type="dxa"/>
            <w:vAlign w:val="center"/>
          </w:tcPr>
          <w:p w:rsidR="003B4DD5" w:rsidRPr="00D1429E" w:rsidRDefault="003B4DD5" w:rsidP="00D1429E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:rsidR="003B4DD5" w:rsidRPr="00D1429E" w:rsidRDefault="003B4DD5" w:rsidP="00D1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4DD5" w:rsidRPr="00156C12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Pr="00156C12" w:rsidRDefault="003B4DD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4DD5" w:rsidRDefault="003B4DD5"/>
    <w:sectPr w:rsidR="003B4DD5" w:rsidSect="00EC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FA5"/>
    <w:rsid w:val="000B1FA5"/>
    <w:rsid w:val="00156C12"/>
    <w:rsid w:val="00170982"/>
    <w:rsid w:val="003B4DD5"/>
    <w:rsid w:val="004A6BFB"/>
    <w:rsid w:val="005E5CF4"/>
    <w:rsid w:val="00744743"/>
    <w:rsid w:val="00933F21"/>
    <w:rsid w:val="00C831B2"/>
    <w:rsid w:val="00D03360"/>
    <w:rsid w:val="00D1429E"/>
    <w:rsid w:val="00DC61B8"/>
    <w:rsid w:val="00EC06B3"/>
    <w:rsid w:val="00F7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831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ivenis@gmail.com" TargetMode="External"/><Relationship Id="rId5" Type="http://schemas.openxmlformats.org/officeDocument/2006/relationships/hyperlink" Target="mailto:vrtic.tici.vrsar@pu.t-com.hr" TargetMode="External"/><Relationship Id="rId4" Type="http://schemas.openxmlformats.org/officeDocument/2006/relationships/hyperlink" Target="http://www.vrtic-tici-vrs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147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Povjerenik za informiranje </dc:title>
  <dc:subject/>
  <dc:creator>PC</dc:creator>
  <cp:keywords/>
  <dc:description/>
  <cp:lastModifiedBy>Adriano Fabreti</cp:lastModifiedBy>
  <cp:revision>2</cp:revision>
  <dcterms:created xsi:type="dcterms:W3CDTF">2015-12-18T18:19:00Z</dcterms:created>
  <dcterms:modified xsi:type="dcterms:W3CDTF">2015-12-18T18:19:00Z</dcterms:modified>
</cp:coreProperties>
</file>